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B92B" w14:textId="77777777" w:rsidR="000154D1" w:rsidRPr="007A01D2" w:rsidRDefault="000154D1" w:rsidP="00C559C6">
      <w:pPr>
        <w:jc w:val="both"/>
        <w:rPr>
          <w:sz w:val="24"/>
          <w:szCs w:val="24"/>
          <w:shd w:val="clear" w:color="auto" w:fill="FFFFFF"/>
        </w:rPr>
      </w:pPr>
    </w:p>
    <w:p w14:paraId="095257EC" w14:textId="36AF5DF4" w:rsidR="00187D81" w:rsidRPr="007A01D2" w:rsidRDefault="00197C8B" w:rsidP="007578E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Transpordiamet</w:t>
      </w:r>
      <w:r w:rsidR="005328BD" w:rsidRPr="0023357B">
        <w:rPr>
          <w:b/>
          <w:bCs/>
          <w:sz w:val="24"/>
          <w:szCs w:val="24"/>
        </w:rPr>
        <w:tab/>
      </w:r>
      <w:r w:rsidR="00677EDA" w:rsidRPr="0023357B">
        <w:rPr>
          <w:b/>
          <w:bCs/>
          <w:sz w:val="24"/>
          <w:szCs w:val="24"/>
        </w:rPr>
        <w:tab/>
      </w:r>
      <w:r w:rsidR="00677EDA" w:rsidRPr="0023357B">
        <w:rPr>
          <w:b/>
          <w:bCs/>
          <w:sz w:val="24"/>
          <w:szCs w:val="24"/>
        </w:rPr>
        <w:tab/>
      </w:r>
      <w:r w:rsidR="00677EDA" w:rsidRPr="0023357B">
        <w:rPr>
          <w:b/>
          <w:bCs/>
          <w:sz w:val="24"/>
          <w:szCs w:val="24"/>
        </w:rPr>
        <w:tab/>
      </w:r>
      <w:r w:rsidR="00677EDA" w:rsidRPr="0023357B">
        <w:rPr>
          <w:b/>
          <w:bCs/>
          <w:sz w:val="24"/>
          <w:szCs w:val="24"/>
        </w:rPr>
        <w:tab/>
      </w:r>
      <w:r w:rsidR="0023357B">
        <w:rPr>
          <w:b/>
          <w:bCs/>
          <w:sz w:val="24"/>
          <w:szCs w:val="24"/>
        </w:rPr>
        <w:tab/>
      </w:r>
      <w:r w:rsidR="0023357B">
        <w:rPr>
          <w:b/>
          <w:bCs/>
          <w:sz w:val="24"/>
          <w:szCs w:val="24"/>
        </w:rPr>
        <w:tab/>
      </w:r>
      <w:r w:rsidR="00916DFD">
        <w:rPr>
          <w:b/>
          <w:bCs/>
          <w:sz w:val="24"/>
          <w:szCs w:val="24"/>
        </w:rPr>
        <w:t>06.02.2025</w:t>
      </w:r>
      <w:r w:rsidR="00C559C6" w:rsidRPr="0023357B">
        <w:rPr>
          <w:b/>
          <w:bCs/>
          <w:sz w:val="24"/>
          <w:szCs w:val="24"/>
        </w:rPr>
        <w:t xml:space="preserve"> nr </w:t>
      </w:r>
      <w:r w:rsidR="00CE3B20">
        <w:rPr>
          <w:b/>
          <w:bCs/>
          <w:sz w:val="24"/>
          <w:szCs w:val="24"/>
        </w:rPr>
        <w:t>4-5/</w:t>
      </w:r>
      <w:r w:rsidR="006214E0" w:rsidRPr="006214E0">
        <w:rPr>
          <w:b/>
          <w:bCs/>
          <w:sz w:val="24"/>
          <w:szCs w:val="24"/>
        </w:rPr>
        <w:t>256</w:t>
      </w:r>
    </w:p>
    <w:p w14:paraId="3EBE2AAD" w14:textId="1EBA35BC" w:rsidR="00DA321A" w:rsidRPr="0051019B" w:rsidRDefault="009155D3" w:rsidP="00C559C6">
      <w:pPr>
        <w:jc w:val="both"/>
        <w:rPr>
          <w:rStyle w:val="Hperlink"/>
          <w:sz w:val="24"/>
          <w:szCs w:val="24"/>
          <w:u w:val="none"/>
        </w:rPr>
      </w:pPr>
      <w:hyperlink r:id="rId8" w:history="1">
        <w:r w:rsidRPr="0051019B">
          <w:rPr>
            <w:rStyle w:val="Hperlink"/>
            <w:color w:val="auto"/>
            <w:sz w:val="24"/>
            <w:szCs w:val="24"/>
            <w:u w:val="none"/>
          </w:rPr>
          <w:t>info@transpordiamet.ee</w:t>
        </w:r>
        <w:r w:rsidRPr="0051019B">
          <w:rPr>
            <w:rStyle w:val="Hperlink"/>
            <w:sz w:val="24"/>
            <w:szCs w:val="24"/>
            <w:u w:val="none"/>
          </w:rPr>
          <w:t xml:space="preserve"> </w:t>
        </w:r>
      </w:hyperlink>
    </w:p>
    <w:p w14:paraId="6099C46B" w14:textId="77777777" w:rsidR="000B337F" w:rsidRDefault="00187D81" w:rsidP="00C559C6">
      <w:pPr>
        <w:jc w:val="both"/>
        <w:rPr>
          <w:sz w:val="24"/>
          <w:szCs w:val="24"/>
        </w:rPr>
      </w:pPr>
      <w:r w:rsidRPr="007A01D2">
        <w:rPr>
          <w:sz w:val="24"/>
          <w:szCs w:val="24"/>
        </w:rPr>
        <w:tab/>
      </w:r>
    </w:p>
    <w:p w14:paraId="1B199384" w14:textId="77777777" w:rsidR="0051019B" w:rsidRDefault="0051019B" w:rsidP="000A67CF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1E45ED72" w14:textId="77777777" w:rsidR="0051019B" w:rsidRDefault="0051019B" w:rsidP="000A67CF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7E0437B7" w14:textId="04E01EE4" w:rsidR="000A67CF" w:rsidRPr="009229B3" w:rsidRDefault="000A67CF" w:rsidP="000A67CF">
      <w:pPr>
        <w:jc w:val="both"/>
        <w:rPr>
          <w:b/>
          <w:bCs/>
          <w:sz w:val="24"/>
          <w:szCs w:val="24"/>
          <w:shd w:val="clear" w:color="auto" w:fill="FFFFFF"/>
        </w:rPr>
      </w:pPr>
      <w:r w:rsidRPr="009229B3">
        <w:rPr>
          <w:b/>
          <w:bCs/>
          <w:sz w:val="24"/>
          <w:szCs w:val="24"/>
          <w:shd w:val="clear" w:color="auto" w:fill="FFFFFF"/>
        </w:rPr>
        <w:t>Laiksaare - Massiaru - Teaste kõrvalmaanteest</w:t>
      </w:r>
    </w:p>
    <w:p w14:paraId="7C5BBEAC" w14:textId="3D0C4717" w:rsidR="00425F68" w:rsidRDefault="00A94E80" w:rsidP="000A67CF">
      <w:pPr>
        <w:jc w:val="both"/>
        <w:rPr>
          <w:b/>
          <w:bCs/>
          <w:sz w:val="24"/>
          <w:szCs w:val="24"/>
          <w:shd w:val="clear" w:color="auto" w:fill="FFFFFF"/>
        </w:rPr>
      </w:pPr>
      <w:r w:rsidRPr="009229B3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1C426EF4" w14:textId="77777777" w:rsidR="0051019B" w:rsidRPr="009229B3" w:rsidRDefault="0051019B" w:rsidP="000A67CF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1D16F065" w14:textId="0D1ABD2E" w:rsidR="000C779C" w:rsidRPr="009229B3" w:rsidRDefault="00916DFD" w:rsidP="00A94E80">
      <w:pPr>
        <w:jc w:val="both"/>
        <w:rPr>
          <w:sz w:val="24"/>
          <w:szCs w:val="24"/>
          <w:shd w:val="clear" w:color="auto" w:fill="FFFFFF"/>
        </w:rPr>
      </w:pPr>
      <w:r w:rsidRPr="009229B3">
        <w:rPr>
          <w:sz w:val="24"/>
          <w:szCs w:val="24"/>
          <w:shd w:val="clear" w:color="auto" w:fill="FFFFFF"/>
        </w:rPr>
        <w:t xml:space="preserve">Eelmisel aastal oli meil kirjavahetus Laiksaare - Massiaru - Teaste kõrvalmaantee viimisest mustkatte alla ja 13.11.2024 saadetud vastuskirjas nr 8-6/24/17819-2 andsite teada, et </w:t>
      </w:r>
      <w:r w:rsidR="000C779C" w:rsidRPr="009229B3">
        <w:rPr>
          <w:sz w:val="24"/>
          <w:szCs w:val="24"/>
          <w:shd w:val="clear" w:color="auto" w:fill="FFFFFF"/>
        </w:rPr>
        <w:t xml:space="preserve">ei ole kavandatud </w:t>
      </w:r>
      <w:r w:rsidR="009229B3">
        <w:rPr>
          <w:sz w:val="24"/>
          <w:szCs w:val="24"/>
          <w:shd w:val="clear" w:color="auto" w:fill="FFFFFF"/>
        </w:rPr>
        <w:t xml:space="preserve">nimetatud teele </w:t>
      </w:r>
      <w:r w:rsidR="000C779C" w:rsidRPr="009229B3">
        <w:rPr>
          <w:sz w:val="24"/>
          <w:szCs w:val="24"/>
          <w:shd w:val="clear" w:color="auto" w:fill="FFFFFF"/>
        </w:rPr>
        <w:t>tolmuvaba katte rajamist aastaiks 2025-2027.</w:t>
      </w:r>
    </w:p>
    <w:p w14:paraId="6D7F61C5" w14:textId="77777777" w:rsidR="000C779C" w:rsidRPr="009229B3" w:rsidRDefault="000C779C" w:rsidP="00A94E80">
      <w:pPr>
        <w:jc w:val="both"/>
        <w:rPr>
          <w:sz w:val="24"/>
          <w:szCs w:val="24"/>
          <w:shd w:val="clear" w:color="auto" w:fill="FFFFFF"/>
        </w:rPr>
      </w:pPr>
    </w:p>
    <w:p w14:paraId="6C160579" w14:textId="4734EC4F" w:rsidR="000C779C" w:rsidRPr="009229B3" w:rsidRDefault="000C779C" w:rsidP="00A94E80">
      <w:pPr>
        <w:jc w:val="both"/>
        <w:rPr>
          <w:sz w:val="24"/>
          <w:szCs w:val="24"/>
          <w:shd w:val="clear" w:color="auto" w:fill="FFFFFF"/>
        </w:rPr>
      </w:pPr>
      <w:r w:rsidRPr="009229B3">
        <w:rPr>
          <w:sz w:val="24"/>
          <w:szCs w:val="24"/>
          <w:shd w:val="clear" w:color="auto" w:fill="FFFFFF"/>
        </w:rPr>
        <w:t xml:space="preserve">Ühtlasi on endiselt nii Urissaare IV </w:t>
      </w:r>
      <w:r w:rsidR="00031A85">
        <w:rPr>
          <w:sz w:val="24"/>
          <w:szCs w:val="24"/>
          <w:shd w:val="clear" w:color="auto" w:fill="FFFFFF"/>
        </w:rPr>
        <w:t>(taotleja</w:t>
      </w:r>
      <w:r w:rsidR="00F52398">
        <w:rPr>
          <w:sz w:val="24"/>
          <w:szCs w:val="24"/>
          <w:shd w:val="clear" w:color="auto" w:fill="FFFFFF"/>
        </w:rPr>
        <w:t xml:space="preserve"> OÜ</w:t>
      </w:r>
      <w:r w:rsidR="00031A85">
        <w:rPr>
          <w:sz w:val="24"/>
          <w:szCs w:val="24"/>
          <w:shd w:val="clear" w:color="auto" w:fill="FFFFFF"/>
        </w:rPr>
        <w:t xml:space="preserve"> Grossi Puit) </w:t>
      </w:r>
      <w:r w:rsidRPr="009229B3">
        <w:rPr>
          <w:sz w:val="24"/>
          <w:szCs w:val="24"/>
          <w:shd w:val="clear" w:color="auto" w:fill="FFFFFF"/>
        </w:rPr>
        <w:t>kui Urissaare V liivakarjääri</w:t>
      </w:r>
      <w:r w:rsidR="00031A85">
        <w:rPr>
          <w:sz w:val="24"/>
          <w:szCs w:val="24"/>
          <w:shd w:val="clear" w:color="auto" w:fill="FFFFFF"/>
        </w:rPr>
        <w:t xml:space="preserve"> (taotleja Niidu Ladu OÜ)</w:t>
      </w:r>
      <w:r w:rsidRPr="009229B3">
        <w:rPr>
          <w:sz w:val="24"/>
          <w:szCs w:val="24"/>
          <w:shd w:val="clear" w:color="auto" w:fill="FFFFFF"/>
        </w:rPr>
        <w:t xml:space="preserve"> keskkonnaloa taotluse menetluses teemaks</w:t>
      </w:r>
      <w:r w:rsidR="00031A85">
        <w:rPr>
          <w:sz w:val="24"/>
          <w:szCs w:val="24"/>
          <w:shd w:val="clear" w:color="auto" w:fill="FFFFFF"/>
        </w:rPr>
        <w:t xml:space="preserve"> </w:t>
      </w:r>
      <w:r w:rsidRPr="009229B3">
        <w:rPr>
          <w:sz w:val="24"/>
          <w:szCs w:val="24"/>
          <w:shd w:val="clear" w:color="auto" w:fill="FFFFFF"/>
        </w:rPr>
        <w:t>193</w:t>
      </w:r>
      <w:r w:rsidR="00031A85">
        <w:rPr>
          <w:sz w:val="24"/>
          <w:szCs w:val="24"/>
          <w:shd w:val="clear" w:color="auto" w:fill="FFFFFF"/>
        </w:rPr>
        <w:t>3</w:t>
      </w:r>
      <w:r w:rsidRPr="009229B3">
        <w:rPr>
          <w:sz w:val="24"/>
          <w:szCs w:val="24"/>
          <w:shd w:val="clear" w:color="auto" w:fill="FFFFFF"/>
        </w:rPr>
        <w:t xml:space="preserve">4 Laiksaare-Massiaru-Teaste </w:t>
      </w:r>
      <w:r w:rsidR="00031A85">
        <w:rPr>
          <w:sz w:val="24"/>
          <w:szCs w:val="24"/>
          <w:shd w:val="clear" w:color="auto" w:fill="FFFFFF"/>
        </w:rPr>
        <w:t>ja</w:t>
      </w:r>
      <w:r w:rsidRPr="009229B3">
        <w:rPr>
          <w:sz w:val="24"/>
          <w:szCs w:val="24"/>
          <w:shd w:val="clear" w:color="auto" w:fill="FFFFFF"/>
        </w:rPr>
        <w:t xml:space="preserve"> 19335</w:t>
      </w:r>
      <w:r w:rsidR="00E41F82" w:rsidRPr="009229B3">
        <w:rPr>
          <w:sz w:val="24"/>
          <w:szCs w:val="24"/>
          <w:shd w:val="clear" w:color="auto" w:fill="FFFFFF"/>
        </w:rPr>
        <w:t xml:space="preserve"> </w:t>
      </w:r>
      <w:r w:rsidRPr="009229B3">
        <w:rPr>
          <w:sz w:val="24"/>
          <w:szCs w:val="24"/>
          <w:shd w:val="clear" w:color="auto" w:fill="FFFFFF"/>
        </w:rPr>
        <w:t>Jaagupi-Urissaare tee kasutamine materjali väljaveoks ja seoses sellega soovime vastuseid järgmistele küsimustele:</w:t>
      </w:r>
    </w:p>
    <w:p w14:paraId="064B5DC3" w14:textId="3D52D294" w:rsidR="000C779C" w:rsidRPr="009229B3" w:rsidRDefault="000C779C" w:rsidP="00A94E80">
      <w:pPr>
        <w:jc w:val="both"/>
        <w:rPr>
          <w:sz w:val="24"/>
          <w:szCs w:val="24"/>
          <w:shd w:val="clear" w:color="auto" w:fill="FFFFFF"/>
        </w:rPr>
      </w:pPr>
      <w:r w:rsidRPr="009229B3">
        <w:rPr>
          <w:sz w:val="24"/>
          <w:szCs w:val="24"/>
          <w:shd w:val="clear" w:color="auto" w:fill="FFFFFF"/>
        </w:rPr>
        <w:t xml:space="preserve">1. Kas Transpordiamet on </w:t>
      </w:r>
      <w:r w:rsidR="009229B3">
        <w:rPr>
          <w:sz w:val="24"/>
          <w:szCs w:val="24"/>
          <w:shd w:val="clear" w:color="auto" w:fill="FFFFFF"/>
        </w:rPr>
        <w:t xml:space="preserve">esitanud </w:t>
      </w:r>
      <w:r w:rsidRPr="009229B3">
        <w:rPr>
          <w:sz w:val="24"/>
          <w:szCs w:val="24"/>
          <w:shd w:val="clear" w:color="auto" w:fill="FFFFFF"/>
        </w:rPr>
        <w:t>omapoolsed tingimused või arvamused eelpool nimetatud taotluste menetluses</w:t>
      </w:r>
      <w:r w:rsidR="00E41F82" w:rsidRPr="009229B3">
        <w:rPr>
          <w:sz w:val="24"/>
          <w:szCs w:val="24"/>
          <w:shd w:val="clear" w:color="auto" w:fill="FFFFFF"/>
        </w:rPr>
        <w:t>?</w:t>
      </w:r>
    </w:p>
    <w:p w14:paraId="2B03C48F" w14:textId="5EB28CE2" w:rsidR="000C779C" w:rsidRPr="009229B3" w:rsidRDefault="000C779C" w:rsidP="00A94E80">
      <w:pPr>
        <w:jc w:val="both"/>
        <w:rPr>
          <w:sz w:val="24"/>
          <w:szCs w:val="24"/>
          <w:shd w:val="clear" w:color="auto" w:fill="FFFFFF"/>
        </w:rPr>
      </w:pPr>
      <w:r w:rsidRPr="009229B3">
        <w:rPr>
          <w:sz w:val="24"/>
          <w:szCs w:val="24"/>
          <w:shd w:val="clear" w:color="auto" w:fill="FFFFFF"/>
        </w:rPr>
        <w:t>2. Kas Transpordiamet on arvutanud</w:t>
      </w:r>
      <w:r w:rsidR="004F2A65">
        <w:rPr>
          <w:sz w:val="24"/>
          <w:szCs w:val="24"/>
          <w:shd w:val="clear" w:color="auto" w:fill="FFFFFF"/>
        </w:rPr>
        <w:t xml:space="preserve"> välja</w:t>
      </w:r>
      <w:r w:rsidRPr="009229B3">
        <w:rPr>
          <w:sz w:val="24"/>
          <w:szCs w:val="24"/>
          <w:shd w:val="clear" w:color="auto" w:fill="FFFFFF"/>
        </w:rPr>
        <w:t xml:space="preserve"> nii </w:t>
      </w:r>
      <w:r w:rsidR="003C2991" w:rsidRPr="009229B3">
        <w:rPr>
          <w:sz w:val="24"/>
          <w:szCs w:val="24"/>
          <w:shd w:val="clear" w:color="auto" w:fill="FFFFFF"/>
        </w:rPr>
        <w:t xml:space="preserve">taotletavate </w:t>
      </w:r>
      <w:r w:rsidRPr="009229B3">
        <w:rPr>
          <w:sz w:val="24"/>
          <w:szCs w:val="24"/>
          <w:shd w:val="clear" w:color="auto" w:fill="FFFFFF"/>
        </w:rPr>
        <w:t>Urissaare IV liivakarjääri, Urissaare</w:t>
      </w:r>
      <w:r w:rsidR="00DF11E7" w:rsidRPr="009229B3">
        <w:rPr>
          <w:sz w:val="24"/>
          <w:szCs w:val="24"/>
          <w:shd w:val="clear" w:color="auto" w:fill="FFFFFF"/>
        </w:rPr>
        <w:t xml:space="preserve"> V liivakarjääri</w:t>
      </w:r>
      <w:r w:rsidR="003C2991" w:rsidRPr="009229B3">
        <w:rPr>
          <w:sz w:val="24"/>
          <w:szCs w:val="24"/>
          <w:shd w:val="clear" w:color="auto" w:fill="FFFFFF"/>
        </w:rPr>
        <w:t xml:space="preserve">, Nepste V liivakarjääri, Nepste VI liivakarjääri </w:t>
      </w:r>
      <w:r w:rsidR="00DF11E7" w:rsidRPr="009229B3">
        <w:rPr>
          <w:sz w:val="24"/>
          <w:szCs w:val="24"/>
          <w:shd w:val="clear" w:color="auto" w:fill="FFFFFF"/>
        </w:rPr>
        <w:t>kui juba olemasolevate lubadega kaetud Massiaru II</w:t>
      </w:r>
      <w:r w:rsidR="003C2991" w:rsidRPr="009229B3">
        <w:rPr>
          <w:sz w:val="24"/>
          <w:szCs w:val="24"/>
          <w:shd w:val="clear" w:color="auto" w:fill="FFFFFF"/>
        </w:rPr>
        <w:t xml:space="preserve"> liivakarjääri</w:t>
      </w:r>
      <w:r w:rsidR="00DF11E7" w:rsidRPr="009229B3">
        <w:rPr>
          <w:sz w:val="24"/>
          <w:szCs w:val="24"/>
          <w:shd w:val="clear" w:color="auto" w:fill="FFFFFF"/>
        </w:rPr>
        <w:t>, Nepste</w:t>
      </w:r>
      <w:r w:rsidR="003C2991" w:rsidRPr="009229B3">
        <w:rPr>
          <w:sz w:val="24"/>
          <w:szCs w:val="24"/>
          <w:shd w:val="clear" w:color="auto" w:fill="FFFFFF"/>
        </w:rPr>
        <w:t xml:space="preserve"> liivakarjääri, Nepste III liivakarjääri ja Nepste IV</w:t>
      </w:r>
      <w:r w:rsidR="00DF11E7" w:rsidRPr="009229B3">
        <w:rPr>
          <w:sz w:val="24"/>
          <w:szCs w:val="24"/>
          <w:shd w:val="clear" w:color="auto" w:fill="FFFFFF"/>
        </w:rPr>
        <w:t xml:space="preserve"> </w:t>
      </w:r>
      <w:r w:rsidR="003C2991" w:rsidRPr="009229B3">
        <w:rPr>
          <w:sz w:val="24"/>
          <w:szCs w:val="24"/>
          <w:shd w:val="clear" w:color="auto" w:fill="FFFFFF"/>
        </w:rPr>
        <w:t>liivakarjääri</w:t>
      </w:r>
      <w:r w:rsidR="00E41F82" w:rsidRPr="009229B3">
        <w:rPr>
          <w:sz w:val="24"/>
          <w:szCs w:val="24"/>
          <w:shd w:val="clear" w:color="auto" w:fill="FFFFFF"/>
        </w:rPr>
        <w:t xml:space="preserve">st väljaveoga kaasneva koormuse 19335 Jaagupi-Urissaare ja </w:t>
      </w:r>
      <w:r w:rsidR="00031A85" w:rsidRPr="00031A85">
        <w:rPr>
          <w:sz w:val="24"/>
          <w:szCs w:val="24"/>
          <w:shd w:val="clear" w:color="auto" w:fill="FFFFFF"/>
        </w:rPr>
        <w:t>19334</w:t>
      </w:r>
      <w:r w:rsidR="00E41F82" w:rsidRPr="009229B3">
        <w:rPr>
          <w:sz w:val="24"/>
          <w:szCs w:val="24"/>
          <w:shd w:val="clear" w:color="auto" w:fill="FFFFFF"/>
        </w:rPr>
        <w:t xml:space="preserve"> Laiksaare-Massiaru-Teaste teele?</w:t>
      </w:r>
      <w:r w:rsidR="009229B3" w:rsidRPr="009229B3">
        <w:rPr>
          <w:sz w:val="24"/>
          <w:szCs w:val="24"/>
          <w:shd w:val="clear" w:color="auto" w:fill="FFFFFF"/>
        </w:rPr>
        <w:t xml:space="preserve"> Kuidas </w:t>
      </w:r>
      <w:r w:rsidR="00031A85" w:rsidRPr="009229B3">
        <w:rPr>
          <w:sz w:val="24"/>
          <w:szCs w:val="24"/>
          <w:shd w:val="clear" w:color="auto" w:fill="FFFFFF"/>
        </w:rPr>
        <w:t>plane</w:t>
      </w:r>
      <w:r w:rsidR="00031A85">
        <w:rPr>
          <w:sz w:val="24"/>
          <w:szCs w:val="24"/>
          <w:shd w:val="clear" w:color="auto" w:fill="FFFFFF"/>
        </w:rPr>
        <w:t>eri</w:t>
      </w:r>
      <w:r w:rsidR="00031A85" w:rsidRPr="009229B3">
        <w:rPr>
          <w:sz w:val="24"/>
          <w:szCs w:val="24"/>
          <w:shd w:val="clear" w:color="auto" w:fill="FFFFFF"/>
        </w:rPr>
        <w:t>tud</w:t>
      </w:r>
      <w:r w:rsidR="009229B3" w:rsidRPr="009229B3">
        <w:rPr>
          <w:sz w:val="24"/>
          <w:szCs w:val="24"/>
          <w:shd w:val="clear" w:color="auto" w:fill="FFFFFF"/>
        </w:rPr>
        <w:t xml:space="preserve"> mahud mõjutavad teede seisunditaset ja kohalikke elanikke?</w:t>
      </w:r>
    </w:p>
    <w:p w14:paraId="2C8A8AD9" w14:textId="214E4580" w:rsidR="000C779C" w:rsidRPr="009229B3" w:rsidRDefault="00E41F82" w:rsidP="00A94E80">
      <w:pPr>
        <w:jc w:val="both"/>
        <w:rPr>
          <w:sz w:val="24"/>
          <w:szCs w:val="24"/>
          <w:shd w:val="clear" w:color="auto" w:fill="FFFFFF"/>
        </w:rPr>
      </w:pPr>
      <w:r w:rsidRPr="009229B3">
        <w:rPr>
          <w:sz w:val="24"/>
          <w:szCs w:val="24"/>
          <w:shd w:val="clear" w:color="auto" w:fill="FFFFFF"/>
        </w:rPr>
        <w:t>3. Kas on võimalik jä</w:t>
      </w:r>
      <w:r w:rsidR="00031A85">
        <w:rPr>
          <w:sz w:val="24"/>
          <w:szCs w:val="24"/>
          <w:shd w:val="clear" w:color="auto" w:fill="FFFFFF"/>
        </w:rPr>
        <w:t>l</w:t>
      </w:r>
      <w:r w:rsidRPr="009229B3">
        <w:rPr>
          <w:sz w:val="24"/>
          <w:szCs w:val="24"/>
          <w:shd w:val="clear" w:color="auto" w:fill="FFFFFF"/>
        </w:rPr>
        <w:t xml:space="preserve">gida, et keskkonnalubade taotlejad teostavad väljavedu loa menetluses näidatud teed pidi? Urissaare IV ja Urissaare V liivakarjääride keskkonnalubade taotlejad on oma taotluses välja toonud, et kasutavad väljaveoks 19335 Jaagupi-Urissaare teed ja liiguvad sealt edasi </w:t>
      </w:r>
      <w:r w:rsidR="009229B3" w:rsidRPr="009229B3">
        <w:rPr>
          <w:sz w:val="24"/>
          <w:szCs w:val="24"/>
          <w:shd w:val="clear" w:color="auto" w:fill="FFFFFF"/>
        </w:rPr>
        <w:t xml:space="preserve">Tallinn-Pärnu-Ikla teele. </w:t>
      </w:r>
    </w:p>
    <w:p w14:paraId="6249E224" w14:textId="0DD048D5" w:rsidR="00E41F82" w:rsidRDefault="00E41F82" w:rsidP="00A94E80">
      <w:pPr>
        <w:jc w:val="both"/>
        <w:rPr>
          <w:sz w:val="24"/>
          <w:szCs w:val="24"/>
          <w:shd w:val="clear" w:color="auto" w:fill="FFFFFF"/>
        </w:rPr>
      </w:pPr>
      <w:r w:rsidRPr="009229B3">
        <w:rPr>
          <w:sz w:val="24"/>
          <w:szCs w:val="24"/>
          <w:shd w:val="clear" w:color="auto" w:fill="FFFFFF"/>
        </w:rPr>
        <w:t xml:space="preserve">4. Kas </w:t>
      </w:r>
      <w:r w:rsidR="00031A85" w:rsidRPr="00031A85">
        <w:rPr>
          <w:sz w:val="24"/>
          <w:szCs w:val="24"/>
          <w:shd w:val="clear" w:color="auto" w:fill="FFFFFF"/>
        </w:rPr>
        <w:t>19334</w:t>
      </w:r>
      <w:r w:rsidRPr="009229B3">
        <w:rPr>
          <w:sz w:val="24"/>
          <w:szCs w:val="24"/>
          <w:shd w:val="clear" w:color="auto" w:fill="FFFFFF"/>
        </w:rPr>
        <w:t xml:space="preserve"> Laiksaare-Massiaru-Teaste tee 0,00 kuni 8,457 kilomeetrite</w:t>
      </w:r>
      <w:r w:rsidR="00031A85">
        <w:rPr>
          <w:sz w:val="24"/>
          <w:szCs w:val="24"/>
          <w:shd w:val="clear" w:color="auto" w:fill="FFFFFF"/>
        </w:rPr>
        <w:t>le</w:t>
      </w:r>
      <w:r w:rsidRPr="009229B3">
        <w:rPr>
          <w:sz w:val="24"/>
          <w:szCs w:val="24"/>
          <w:shd w:val="clear" w:color="auto" w:fill="FFFFFF"/>
        </w:rPr>
        <w:t xml:space="preserve"> on võimalik seada kohalikke elanike ja ühistranspordi (sh õpilasveod) ohutuse tagamiseks püsivad piirangud karjääridest väljavedu teostavatele veokitele?</w:t>
      </w:r>
      <w:r w:rsidR="009229B3">
        <w:rPr>
          <w:sz w:val="24"/>
          <w:szCs w:val="24"/>
          <w:shd w:val="clear" w:color="auto" w:fill="FFFFFF"/>
        </w:rPr>
        <w:t xml:space="preserve"> Kes teeb järelevalvet nendest piirangutest kinnipidamise üle</w:t>
      </w:r>
      <w:r w:rsidR="004F2A65">
        <w:rPr>
          <w:sz w:val="24"/>
          <w:szCs w:val="24"/>
          <w:shd w:val="clear" w:color="auto" w:fill="FFFFFF"/>
        </w:rPr>
        <w:t>?</w:t>
      </w:r>
    </w:p>
    <w:p w14:paraId="7356921D" w14:textId="77777777" w:rsidR="009229B3" w:rsidRDefault="009229B3" w:rsidP="00A94E80">
      <w:pPr>
        <w:jc w:val="both"/>
        <w:rPr>
          <w:sz w:val="24"/>
          <w:szCs w:val="24"/>
          <w:shd w:val="clear" w:color="auto" w:fill="FFFFFF"/>
        </w:rPr>
      </w:pPr>
    </w:p>
    <w:p w14:paraId="3A30A532" w14:textId="77777777" w:rsidR="000154D1" w:rsidRPr="00187D81" w:rsidRDefault="000154D1" w:rsidP="00C559C6">
      <w:pPr>
        <w:jc w:val="both"/>
        <w:rPr>
          <w:sz w:val="24"/>
          <w:szCs w:val="24"/>
        </w:rPr>
      </w:pPr>
    </w:p>
    <w:p w14:paraId="2DD66C19" w14:textId="090BB443" w:rsidR="002745BD" w:rsidRPr="00187D81" w:rsidRDefault="00C559C6" w:rsidP="00C559C6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7DADFB36" w14:textId="48A31F74" w:rsidR="002745BD" w:rsidRDefault="002745BD" w:rsidP="00326D4E">
      <w:pPr>
        <w:rPr>
          <w:sz w:val="24"/>
          <w:szCs w:val="24"/>
        </w:rPr>
      </w:pPr>
    </w:p>
    <w:p w14:paraId="34FA7A09" w14:textId="3D0BBC0F" w:rsidR="00713F82" w:rsidRPr="00713F82" w:rsidRDefault="00713F82" w:rsidP="00326D4E">
      <w:pPr>
        <w:rPr>
          <w:i/>
          <w:iCs/>
          <w:sz w:val="24"/>
          <w:szCs w:val="24"/>
        </w:rPr>
      </w:pPr>
      <w:r w:rsidRPr="00713F82">
        <w:rPr>
          <w:i/>
          <w:iCs/>
          <w:sz w:val="24"/>
          <w:szCs w:val="24"/>
        </w:rPr>
        <w:t>/allkirjastatud digitaalselt/</w:t>
      </w:r>
    </w:p>
    <w:p w14:paraId="0AD8E227" w14:textId="77777777" w:rsidR="0023357B" w:rsidRPr="00187D81" w:rsidRDefault="0023357B" w:rsidP="00326D4E">
      <w:pPr>
        <w:rPr>
          <w:sz w:val="24"/>
          <w:szCs w:val="24"/>
        </w:rPr>
      </w:pPr>
    </w:p>
    <w:p w14:paraId="168B3A89" w14:textId="09B7995B" w:rsidR="00326D4E" w:rsidRPr="00187D81" w:rsidRDefault="00197C8B" w:rsidP="00326D4E">
      <w:pPr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76514D3E" w14:textId="77777777" w:rsidR="00326D4E" w:rsidRPr="00187D81" w:rsidRDefault="00326D4E" w:rsidP="00326D4E">
      <w:pPr>
        <w:rPr>
          <w:sz w:val="24"/>
          <w:szCs w:val="24"/>
        </w:rPr>
      </w:pPr>
      <w:r w:rsidRPr="00187D81">
        <w:rPr>
          <w:sz w:val="24"/>
          <w:szCs w:val="24"/>
        </w:rPr>
        <w:t>vallavanem</w:t>
      </w:r>
    </w:p>
    <w:p w14:paraId="280D3B8F" w14:textId="77777777" w:rsidR="00326D4E" w:rsidRPr="00187D81" w:rsidRDefault="00326D4E" w:rsidP="00326D4E">
      <w:pPr>
        <w:rPr>
          <w:sz w:val="24"/>
          <w:szCs w:val="24"/>
        </w:rPr>
      </w:pPr>
    </w:p>
    <w:p w14:paraId="7601A60D" w14:textId="77777777" w:rsidR="0051019B" w:rsidRDefault="0051019B" w:rsidP="0051019B">
      <w:pPr>
        <w:outlineLvl w:val="0"/>
        <w:rPr>
          <w:sz w:val="24"/>
          <w:szCs w:val="24"/>
        </w:rPr>
      </w:pPr>
    </w:p>
    <w:p w14:paraId="059F25D1" w14:textId="7CAC3888" w:rsidR="0051019B" w:rsidRPr="00187D81" w:rsidRDefault="00C6286B" w:rsidP="0051019B">
      <w:pPr>
        <w:outlineLvl w:val="0"/>
        <w:rPr>
          <w:sz w:val="24"/>
          <w:szCs w:val="24"/>
        </w:rPr>
      </w:pPr>
      <w:r w:rsidRPr="00187D81">
        <w:rPr>
          <w:sz w:val="24"/>
          <w:szCs w:val="24"/>
        </w:rPr>
        <w:t>Sirli Pedassaar-Annast</w:t>
      </w:r>
      <w:r w:rsidR="0051019B">
        <w:rPr>
          <w:sz w:val="24"/>
          <w:szCs w:val="24"/>
        </w:rPr>
        <w:t>,</w:t>
      </w:r>
      <w:r w:rsidR="0051019B" w:rsidRPr="0051019B">
        <w:rPr>
          <w:sz w:val="24"/>
          <w:szCs w:val="24"/>
        </w:rPr>
        <w:t xml:space="preserve"> </w:t>
      </w:r>
      <w:r w:rsidR="0051019B" w:rsidRPr="00187D81">
        <w:rPr>
          <w:sz w:val="24"/>
          <w:szCs w:val="24"/>
        </w:rPr>
        <w:t>keskkonnanõunik</w:t>
      </w:r>
    </w:p>
    <w:p w14:paraId="6BE0EDDD" w14:textId="0C636466" w:rsidR="00C6286B" w:rsidRPr="00187D81" w:rsidRDefault="00C6286B">
      <w:pPr>
        <w:outlineLvl w:val="0"/>
        <w:rPr>
          <w:sz w:val="24"/>
          <w:szCs w:val="24"/>
        </w:rPr>
      </w:pPr>
      <w:r w:rsidRPr="00187D81">
        <w:rPr>
          <w:sz w:val="24"/>
          <w:szCs w:val="24"/>
        </w:rPr>
        <w:t>tel. 444 8884</w:t>
      </w:r>
      <w:r w:rsidR="0051019B">
        <w:rPr>
          <w:sz w:val="24"/>
          <w:szCs w:val="24"/>
        </w:rPr>
        <w:t xml:space="preserve">, </w:t>
      </w:r>
      <w:hyperlink r:id="rId9" w:history="1">
        <w:r w:rsidR="007A01D2" w:rsidRPr="0051019B">
          <w:rPr>
            <w:rStyle w:val="Hperlink"/>
            <w:color w:val="auto"/>
            <w:sz w:val="24"/>
            <w:szCs w:val="24"/>
            <w:u w:val="none"/>
          </w:rPr>
          <w:t>sirli.pedassaar-annast@haademeeste.ee</w:t>
        </w:r>
      </w:hyperlink>
      <w:r w:rsidR="007A01D2" w:rsidRPr="0051019B">
        <w:rPr>
          <w:sz w:val="24"/>
          <w:szCs w:val="24"/>
        </w:rPr>
        <w:t xml:space="preserve"> </w:t>
      </w:r>
    </w:p>
    <w:sectPr w:rsidR="00C6286B" w:rsidRPr="00187D81" w:rsidSect="00D12B3E">
      <w:headerReference w:type="first" r:id="rId10"/>
      <w:footerReference w:type="first" r:id="rId11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F169" w14:textId="77777777" w:rsidR="007D4661" w:rsidRDefault="007D4661">
      <w:r>
        <w:separator/>
      </w:r>
    </w:p>
  </w:endnote>
  <w:endnote w:type="continuationSeparator" w:id="0">
    <w:p w14:paraId="0E7C73E1" w14:textId="77777777" w:rsidR="007D4661" w:rsidRDefault="007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79D2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3623627A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77000269</w:t>
    </w:r>
    <w:r>
      <w:tab/>
      <w:t xml:space="preserve">                                 SEB Pank</w:t>
    </w:r>
  </w:p>
  <w:p w14:paraId="0685BF76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40EBCE0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5470C141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2EA6" w14:textId="77777777" w:rsidR="007D4661" w:rsidRDefault="007D4661">
      <w:r>
        <w:separator/>
      </w:r>
    </w:p>
  </w:footnote>
  <w:footnote w:type="continuationSeparator" w:id="0">
    <w:p w14:paraId="40EA77CB" w14:textId="77777777" w:rsidR="007D4661" w:rsidRDefault="007D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42F6" w14:textId="77777777" w:rsidR="002C081B" w:rsidRPr="00162079" w:rsidRDefault="009B3D45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AC2D8" wp14:editId="0CA1BF0D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FCCEE" w14:textId="77777777" w:rsidR="00D12B3E" w:rsidRDefault="00D12B3E" w:rsidP="008802B3">
    <w:pPr>
      <w:pStyle w:val="Pis"/>
      <w:jc w:val="center"/>
      <w:rPr>
        <w:sz w:val="40"/>
      </w:rPr>
    </w:pPr>
  </w:p>
  <w:p w14:paraId="6C95A026" w14:textId="77777777" w:rsidR="00D12B3E" w:rsidRDefault="00D12B3E" w:rsidP="008802B3">
    <w:pPr>
      <w:pStyle w:val="Pis"/>
      <w:jc w:val="center"/>
      <w:rPr>
        <w:sz w:val="40"/>
      </w:rPr>
    </w:pPr>
  </w:p>
  <w:p w14:paraId="432DBBE7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4C8E6E8D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823461"/>
    <w:multiLevelType w:val="hybridMultilevel"/>
    <w:tmpl w:val="AA701D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7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F4603C7"/>
    <w:multiLevelType w:val="hybridMultilevel"/>
    <w:tmpl w:val="637E2C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7364428">
    <w:abstractNumId w:val="6"/>
  </w:num>
  <w:num w:numId="2" w16cid:durableId="386803490">
    <w:abstractNumId w:val="2"/>
  </w:num>
  <w:num w:numId="3" w16cid:durableId="98574887">
    <w:abstractNumId w:val="0"/>
  </w:num>
  <w:num w:numId="4" w16cid:durableId="1616866444">
    <w:abstractNumId w:val="5"/>
  </w:num>
  <w:num w:numId="5" w16cid:durableId="1329940775">
    <w:abstractNumId w:val="1"/>
  </w:num>
  <w:num w:numId="6" w16cid:durableId="1376389967">
    <w:abstractNumId w:val="7"/>
  </w:num>
  <w:num w:numId="7" w16cid:durableId="2049376458">
    <w:abstractNumId w:val="3"/>
  </w:num>
  <w:num w:numId="8" w16cid:durableId="630939453">
    <w:abstractNumId w:val="9"/>
  </w:num>
  <w:num w:numId="9" w16cid:durableId="202980628">
    <w:abstractNumId w:val="11"/>
  </w:num>
  <w:num w:numId="10" w16cid:durableId="1014454265">
    <w:abstractNumId w:val="10"/>
  </w:num>
  <w:num w:numId="11" w16cid:durableId="1553729136">
    <w:abstractNumId w:val="8"/>
  </w:num>
  <w:num w:numId="12" w16cid:durableId="475689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54D1"/>
    <w:rsid w:val="00016393"/>
    <w:rsid w:val="00031A85"/>
    <w:rsid w:val="00034AA7"/>
    <w:rsid w:val="00052369"/>
    <w:rsid w:val="000628CE"/>
    <w:rsid w:val="0006292A"/>
    <w:rsid w:val="00073FD1"/>
    <w:rsid w:val="000756A0"/>
    <w:rsid w:val="0008378F"/>
    <w:rsid w:val="0008739C"/>
    <w:rsid w:val="00096A4F"/>
    <w:rsid w:val="00097A38"/>
    <w:rsid w:val="000A2849"/>
    <w:rsid w:val="000A67CF"/>
    <w:rsid w:val="000B337F"/>
    <w:rsid w:val="000B73EA"/>
    <w:rsid w:val="000C73F9"/>
    <w:rsid w:val="000C779C"/>
    <w:rsid w:val="000D0287"/>
    <w:rsid w:val="000D5035"/>
    <w:rsid w:val="000E2CF0"/>
    <w:rsid w:val="000F25FB"/>
    <w:rsid w:val="000F4C17"/>
    <w:rsid w:val="0010427F"/>
    <w:rsid w:val="00136E48"/>
    <w:rsid w:val="00143895"/>
    <w:rsid w:val="00151086"/>
    <w:rsid w:val="00162079"/>
    <w:rsid w:val="001661F5"/>
    <w:rsid w:val="001717B4"/>
    <w:rsid w:val="0018251E"/>
    <w:rsid w:val="001871A7"/>
    <w:rsid w:val="00187D81"/>
    <w:rsid w:val="001915B5"/>
    <w:rsid w:val="00197C8B"/>
    <w:rsid w:val="001D5355"/>
    <w:rsid w:val="001E3AD0"/>
    <w:rsid w:val="001E4DA8"/>
    <w:rsid w:val="001E4ED6"/>
    <w:rsid w:val="0020019E"/>
    <w:rsid w:val="00203644"/>
    <w:rsid w:val="00203725"/>
    <w:rsid w:val="0021145B"/>
    <w:rsid w:val="00225E64"/>
    <w:rsid w:val="0023357B"/>
    <w:rsid w:val="002357EF"/>
    <w:rsid w:val="00236F71"/>
    <w:rsid w:val="002461CB"/>
    <w:rsid w:val="0025755E"/>
    <w:rsid w:val="00260FD6"/>
    <w:rsid w:val="002745BD"/>
    <w:rsid w:val="00281708"/>
    <w:rsid w:val="002821D8"/>
    <w:rsid w:val="00287135"/>
    <w:rsid w:val="00291B84"/>
    <w:rsid w:val="00292856"/>
    <w:rsid w:val="002C081B"/>
    <w:rsid w:val="002E05FB"/>
    <w:rsid w:val="002E6CBF"/>
    <w:rsid w:val="003053B4"/>
    <w:rsid w:val="00316525"/>
    <w:rsid w:val="00326D4E"/>
    <w:rsid w:val="00331419"/>
    <w:rsid w:val="00374A57"/>
    <w:rsid w:val="00374C75"/>
    <w:rsid w:val="00387E79"/>
    <w:rsid w:val="00392B32"/>
    <w:rsid w:val="003A54B2"/>
    <w:rsid w:val="003B1FC3"/>
    <w:rsid w:val="003B6579"/>
    <w:rsid w:val="003C2991"/>
    <w:rsid w:val="003C6D51"/>
    <w:rsid w:val="003D2E86"/>
    <w:rsid w:val="003F2A18"/>
    <w:rsid w:val="003F7CB2"/>
    <w:rsid w:val="004070C6"/>
    <w:rsid w:val="00424D7B"/>
    <w:rsid w:val="00425F68"/>
    <w:rsid w:val="004265B2"/>
    <w:rsid w:val="00430D44"/>
    <w:rsid w:val="00444A7E"/>
    <w:rsid w:val="00475C23"/>
    <w:rsid w:val="00476D7A"/>
    <w:rsid w:val="0049144E"/>
    <w:rsid w:val="004A378C"/>
    <w:rsid w:val="004B6650"/>
    <w:rsid w:val="004C4C85"/>
    <w:rsid w:val="004C7DAC"/>
    <w:rsid w:val="004D6025"/>
    <w:rsid w:val="004F2A65"/>
    <w:rsid w:val="004F658E"/>
    <w:rsid w:val="0051019B"/>
    <w:rsid w:val="00513078"/>
    <w:rsid w:val="0051475B"/>
    <w:rsid w:val="00521E67"/>
    <w:rsid w:val="00522ECE"/>
    <w:rsid w:val="00530AB7"/>
    <w:rsid w:val="005328BD"/>
    <w:rsid w:val="0054263C"/>
    <w:rsid w:val="00543ECE"/>
    <w:rsid w:val="00572EBF"/>
    <w:rsid w:val="0059204E"/>
    <w:rsid w:val="0059338E"/>
    <w:rsid w:val="005A3CDF"/>
    <w:rsid w:val="005C0509"/>
    <w:rsid w:val="005C7994"/>
    <w:rsid w:val="005D3D17"/>
    <w:rsid w:val="00611955"/>
    <w:rsid w:val="00617A63"/>
    <w:rsid w:val="006214E0"/>
    <w:rsid w:val="00627885"/>
    <w:rsid w:val="00627A92"/>
    <w:rsid w:val="00634970"/>
    <w:rsid w:val="00640BAD"/>
    <w:rsid w:val="0065387C"/>
    <w:rsid w:val="006551C0"/>
    <w:rsid w:val="00660EAB"/>
    <w:rsid w:val="006621FC"/>
    <w:rsid w:val="00671891"/>
    <w:rsid w:val="006775A2"/>
    <w:rsid w:val="00677EDA"/>
    <w:rsid w:val="00687F0C"/>
    <w:rsid w:val="00691492"/>
    <w:rsid w:val="00694209"/>
    <w:rsid w:val="006965FD"/>
    <w:rsid w:val="006B274E"/>
    <w:rsid w:val="006C6284"/>
    <w:rsid w:val="006D203C"/>
    <w:rsid w:val="006D3CC8"/>
    <w:rsid w:val="006D703C"/>
    <w:rsid w:val="006F12AA"/>
    <w:rsid w:val="006F2CFA"/>
    <w:rsid w:val="007040FC"/>
    <w:rsid w:val="00713E7E"/>
    <w:rsid w:val="00713F82"/>
    <w:rsid w:val="00720C45"/>
    <w:rsid w:val="00722A5C"/>
    <w:rsid w:val="00726EAF"/>
    <w:rsid w:val="00733B42"/>
    <w:rsid w:val="007404F7"/>
    <w:rsid w:val="007578EF"/>
    <w:rsid w:val="00774D12"/>
    <w:rsid w:val="00776494"/>
    <w:rsid w:val="00781149"/>
    <w:rsid w:val="00781925"/>
    <w:rsid w:val="0079044C"/>
    <w:rsid w:val="007A01D2"/>
    <w:rsid w:val="007A2B04"/>
    <w:rsid w:val="007B00B3"/>
    <w:rsid w:val="007D1448"/>
    <w:rsid w:val="007D4661"/>
    <w:rsid w:val="007F08A2"/>
    <w:rsid w:val="00814DE1"/>
    <w:rsid w:val="00822D90"/>
    <w:rsid w:val="008262EB"/>
    <w:rsid w:val="00840DAD"/>
    <w:rsid w:val="00843AE5"/>
    <w:rsid w:val="00856CB5"/>
    <w:rsid w:val="0086545F"/>
    <w:rsid w:val="008802B3"/>
    <w:rsid w:val="008814EC"/>
    <w:rsid w:val="008E2C1F"/>
    <w:rsid w:val="0090311B"/>
    <w:rsid w:val="00906763"/>
    <w:rsid w:val="009100A7"/>
    <w:rsid w:val="00913144"/>
    <w:rsid w:val="009155D3"/>
    <w:rsid w:val="00916DFD"/>
    <w:rsid w:val="009229B3"/>
    <w:rsid w:val="00922A00"/>
    <w:rsid w:val="00926B13"/>
    <w:rsid w:val="009309AF"/>
    <w:rsid w:val="00932E8F"/>
    <w:rsid w:val="009528B4"/>
    <w:rsid w:val="00966706"/>
    <w:rsid w:val="009759D5"/>
    <w:rsid w:val="00977672"/>
    <w:rsid w:val="00985FAC"/>
    <w:rsid w:val="00987485"/>
    <w:rsid w:val="00992915"/>
    <w:rsid w:val="009B3D45"/>
    <w:rsid w:val="009C0068"/>
    <w:rsid w:val="009C2A00"/>
    <w:rsid w:val="009C48D1"/>
    <w:rsid w:val="009C60C5"/>
    <w:rsid w:val="009D511D"/>
    <w:rsid w:val="009F23DD"/>
    <w:rsid w:val="00A0047C"/>
    <w:rsid w:val="00A261F7"/>
    <w:rsid w:val="00A2699F"/>
    <w:rsid w:val="00A37D61"/>
    <w:rsid w:val="00A55021"/>
    <w:rsid w:val="00A5662F"/>
    <w:rsid w:val="00A677A1"/>
    <w:rsid w:val="00A74EFD"/>
    <w:rsid w:val="00A760D1"/>
    <w:rsid w:val="00A93F39"/>
    <w:rsid w:val="00A94E80"/>
    <w:rsid w:val="00AA2895"/>
    <w:rsid w:val="00AB534A"/>
    <w:rsid w:val="00AD13B7"/>
    <w:rsid w:val="00AD719F"/>
    <w:rsid w:val="00B019C6"/>
    <w:rsid w:val="00B07551"/>
    <w:rsid w:val="00B07E47"/>
    <w:rsid w:val="00B16805"/>
    <w:rsid w:val="00B20737"/>
    <w:rsid w:val="00B3228D"/>
    <w:rsid w:val="00B5665F"/>
    <w:rsid w:val="00B57832"/>
    <w:rsid w:val="00B63B58"/>
    <w:rsid w:val="00B90375"/>
    <w:rsid w:val="00B95DBF"/>
    <w:rsid w:val="00BA0FA7"/>
    <w:rsid w:val="00BA1318"/>
    <w:rsid w:val="00BA172F"/>
    <w:rsid w:val="00BA43F2"/>
    <w:rsid w:val="00BD5269"/>
    <w:rsid w:val="00BE266C"/>
    <w:rsid w:val="00BF2FA9"/>
    <w:rsid w:val="00C04598"/>
    <w:rsid w:val="00C15ED3"/>
    <w:rsid w:val="00C21ACD"/>
    <w:rsid w:val="00C51637"/>
    <w:rsid w:val="00C559C6"/>
    <w:rsid w:val="00C6286B"/>
    <w:rsid w:val="00C67017"/>
    <w:rsid w:val="00C73662"/>
    <w:rsid w:val="00C760DF"/>
    <w:rsid w:val="00C92AFC"/>
    <w:rsid w:val="00CA126A"/>
    <w:rsid w:val="00CA1A27"/>
    <w:rsid w:val="00CA1C6A"/>
    <w:rsid w:val="00CB2700"/>
    <w:rsid w:val="00CD1A6E"/>
    <w:rsid w:val="00CE0A1A"/>
    <w:rsid w:val="00CE2D1F"/>
    <w:rsid w:val="00CE3B20"/>
    <w:rsid w:val="00D12B3E"/>
    <w:rsid w:val="00D16560"/>
    <w:rsid w:val="00D22723"/>
    <w:rsid w:val="00D27116"/>
    <w:rsid w:val="00D47FE2"/>
    <w:rsid w:val="00D51B1C"/>
    <w:rsid w:val="00D6153B"/>
    <w:rsid w:val="00D95DEB"/>
    <w:rsid w:val="00DA321A"/>
    <w:rsid w:val="00DB4B26"/>
    <w:rsid w:val="00DB732D"/>
    <w:rsid w:val="00DC1B12"/>
    <w:rsid w:val="00DE343B"/>
    <w:rsid w:val="00DF11E7"/>
    <w:rsid w:val="00DF1691"/>
    <w:rsid w:val="00DF255C"/>
    <w:rsid w:val="00DF2882"/>
    <w:rsid w:val="00E13892"/>
    <w:rsid w:val="00E21E5E"/>
    <w:rsid w:val="00E27880"/>
    <w:rsid w:val="00E355AF"/>
    <w:rsid w:val="00E3712C"/>
    <w:rsid w:val="00E41F82"/>
    <w:rsid w:val="00E56F67"/>
    <w:rsid w:val="00E82807"/>
    <w:rsid w:val="00E839DD"/>
    <w:rsid w:val="00E848C0"/>
    <w:rsid w:val="00E94698"/>
    <w:rsid w:val="00EB0539"/>
    <w:rsid w:val="00EC22F0"/>
    <w:rsid w:val="00EC5B04"/>
    <w:rsid w:val="00ED3C6E"/>
    <w:rsid w:val="00EF6F44"/>
    <w:rsid w:val="00F2545D"/>
    <w:rsid w:val="00F41909"/>
    <w:rsid w:val="00F52398"/>
    <w:rsid w:val="00F63082"/>
    <w:rsid w:val="00F63684"/>
    <w:rsid w:val="00F659EF"/>
    <w:rsid w:val="00F739D7"/>
    <w:rsid w:val="00FA1381"/>
    <w:rsid w:val="00FB0500"/>
    <w:rsid w:val="00FB189A"/>
    <w:rsid w:val="00FB196B"/>
    <w:rsid w:val="00FB215F"/>
    <w:rsid w:val="00FB6E7C"/>
    <w:rsid w:val="00FD6575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7021315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26D4E"/>
    <w:pPr>
      <w:shd w:val="clear" w:color="auto" w:fill="FFFFFF"/>
      <w:ind w:left="720"/>
      <w:contextualSpacing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rli.pedassaar-annast@haademeeste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0D04-EFB1-4E3B-A4AE-9227C0B0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7</TotalTime>
  <Pages>1</Pages>
  <Words>236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8</cp:revision>
  <cp:lastPrinted>2021-05-06T12:10:00Z</cp:lastPrinted>
  <dcterms:created xsi:type="dcterms:W3CDTF">2025-02-06T10:22:00Z</dcterms:created>
  <dcterms:modified xsi:type="dcterms:W3CDTF">2025-02-06T10:55:00Z</dcterms:modified>
</cp:coreProperties>
</file>